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8A6AA" w14:textId="77777777" w:rsidR="000F07E2" w:rsidRDefault="000F07E2" w:rsidP="001450BB">
      <w:pPr>
        <w:pStyle w:val="Style11"/>
        <w:widowControl/>
        <w:tabs>
          <w:tab w:val="left" w:pos="-142"/>
        </w:tabs>
        <w:spacing w:before="120" w:line="276" w:lineRule="auto"/>
        <w:ind w:firstLine="0"/>
        <w:rPr>
          <w:rStyle w:val="FontStyle26"/>
          <w:rFonts w:ascii="Bookman Old Style" w:hAnsi="Bookman Old Style"/>
          <w:sz w:val="22"/>
          <w:szCs w:val="22"/>
        </w:rPr>
      </w:pPr>
    </w:p>
    <w:p w14:paraId="49B857C9" w14:textId="77777777" w:rsidR="00C5140C" w:rsidRPr="00C5140C" w:rsidRDefault="00C33564" w:rsidP="007E7208">
      <w:pPr>
        <w:pStyle w:val="Style11"/>
        <w:widowControl/>
        <w:tabs>
          <w:tab w:val="left" w:pos="-142"/>
        </w:tabs>
        <w:spacing w:before="120" w:line="276" w:lineRule="auto"/>
        <w:ind w:firstLine="0"/>
        <w:jc w:val="center"/>
        <w:rPr>
          <w:rStyle w:val="FontStyle26"/>
          <w:rFonts w:ascii="Bookman Old Style" w:hAnsi="Bookman Old Style"/>
          <w:i w:val="0"/>
          <w:sz w:val="32"/>
          <w:szCs w:val="32"/>
        </w:rPr>
      </w:pPr>
      <w:r w:rsidRPr="00C5140C">
        <w:rPr>
          <w:rStyle w:val="FontStyle26"/>
          <w:rFonts w:ascii="Bookman Old Style" w:hAnsi="Bookman Old Style"/>
          <w:i w:val="0"/>
          <w:sz w:val="32"/>
          <w:szCs w:val="32"/>
        </w:rPr>
        <w:t>Deklaracja</w:t>
      </w:r>
      <w:r w:rsidR="005554D4" w:rsidRPr="00C5140C">
        <w:rPr>
          <w:rStyle w:val="FontStyle26"/>
          <w:rFonts w:ascii="Bookman Old Style" w:hAnsi="Bookman Old Style"/>
          <w:i w:val="0"/>
          <w:sz w:val="32"/>
          <w:szCs w:val="32"/>
        </w:rPr>
        <w:t xml:space="preserve"> </w:t>
      </w:r>
      <w:r w:rsidR="007E7208" w:rsidRPr="00C5140C">
        <w:rPr>
          <w:rStyle w:val="FontStyle26"/>
          <w:rFonts w:ascii="Bookman Old Style" w:hAnsi="Bookman Old Style"/>
          <w:i w:val="0"/>
          <w:sz w:val="32"/>
          <w:szCs w:val="32"/>
        </w:rPr>
        <w:t xml:space="preserve">zamówienia </w:t>
      </w:r>
    </w:p>
    <w:p w14:paraId="3B690A68" w14:textId="400CA5FE" w:rsidR="007E7208" w:rsidRPr="00C5140C" w:rsidRDefault="007E7208" w:rsidP="007E7208">
      <w:pPr>
        <w:pStyle w:val="Style11"/>
        <w:widowControl/>
        <w:tabs>
          <w:tab w:val="left" w:pos="-142"/>
        </w:tabs>
        <w:spacing w:before="120" w:line="276" w:lineRule="auto"/>
        <w:ind w:firstLine="0"/>
        <w:jc w:val="center"/>
        <w:rPr>
          <w:rStyle w:val="FontStyle26"/>
          <w:rFonts w:ascii="Bookman Old Style" w:hAnsi="Bookman Old Style"/>
          <w:i w:val="0"/>
          <w:sz w:val="32"/>
          <w:szCs w:val="32"/>
        </w:rPr>
      </w:pPr>
      <w:r w:rsidRPr="00C5140C">
        <w:rPr>
          <w:rStyle w:val="FontStyle26"/>
          <w:rFonts w:ascii="Bookman Old Style" w:hAnsi="Bookman Old Style"/>
          <w:i w:val="0"/>
          <w:sz w:val="32"/>
          <w:szCs w:val="32"/>
        </w:rPr>
        <w:t>drzew</w:t>
      </w:r>
      <w:r w:rsidR="00C33564" w:rsidRPr="00C5140C">
        <w:rPr>
          <w:rStyle w:val="FontStyle26"/>
          <w:rFonts w:ascii="Bookman Old Style" w:hAnsi="Bookman Old Style"/>
          <w:i w:val="0"/>
          <w:sz w:val="32"/>
          <w:szCs w:val="32"/>
        </w:rPr>
        <w:t>,</w:t>
      </w:r>
      <w:r w:rsidRPr="00C5140C">
        <w:rPr>
          <w:rStyle w:val="FontStyle26"/>
          <w:rFonts w:ascii="Bookman Old Style" w:hAnsi="Bookman Old Style"/>
          <w:i w:val="0"/>
          <w:sz w:val="32"/>
          <w:szCs w:val="32"/>
        </w:rPr>
        <w:t xml:space="preserve"> </w:t>
      </w:r>
      <w:r w:rsidR="00C33564" w:rsidRPr="00C5140C">
        <w:rPr>
          <w:rStyle w:val="FontStyle26"/>
          <w:rFonts w:ascii="Bookman Old Style" w:hAnsi="Bookman Old Style"/>
          <w:i w:val="0"/>
          <w:sz w:val="32"/>
          <w:szCs w:val="32"/>
        </w:rPr>
        <w:t xml:space="preserve">kwiatów i </w:t>
      </w:r>
      <w:r w:rsidRPr="00C5140C">
        <w:rPr>
          <w:rStyle w:val="FontStyle26"/>
          <w:rFonts w:ascii="Bookman Old Style" w:hAnsi="Bookman Old Style"/>
          <w:i w:val="0"/>
          <w:sz w:val="32"/>
          <w:szCs w:val="32"/>
        </w:rPr>
        <w:t>krzewów</w:t>
      </w:r>
      <w:r w:rsidR="00C33564" w:rsidRPr="00C5140C">
        <w:rPr>
          <w:rStyle w:val="FontStyle26"/>
          <w:rFonts w:ascii="Bookman Old Style" w:hAnsi="Bookman Old Style"/>
          <w:i w:val="0"/>
          <w:sz w:val="32"/>
          <w:szCs w:val="32"/>
        </w:rPr>
        <w:t xml:space="preserve"> </w:t>
      </w:r>
    </w:p>
    <w:p w14:paraId="2DEA2666" w14:textId="77777777" w:rsidR="007E7208" w:rsidRDefault="007E7208" w:rsidP="007E7208">
      <w:pPr>
        <w:pStyle w:val="Style11"/>
        <w:widowControl/>
        <w:tabs>
          <w:tab w:val="left" w:pos="-142"/>
        </w:tabs>
        <w:spacing w:before="120" w:line="276" w:lineRule="auto"/>
        <w:ind w:firstLine="0"/>
        <w:jc w:val="center"/>
        <w:rPr>
          <w:rStyle w:val="FontStyle26"/>
          <w:rFonts w:ascii="Bookman Old Style" w:hAnsi="Bookman Old Style"/>
          <w:sz w:val="22"/>
          <w:szCs w:val="22"/>
        </w:rPr>
      </w:pPr>
    </w:p>
    <w:p w14:paraId="2348D2C2" w14:textId="5E9F6BD6" w:rsidR="00932E5C" w:rsidRDefault="00591835" w:rsidP="007E720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/>
          <w:sz w:val="22"/>
          <w:szCs w:val="22"/>
        </w:rPr>
      </w:pPr>
      <w:bookmarkStart w:id="0" w:name="_Hlk480888107"/>
      <w:bookmarkStart w:id="1" w:name="_Hlk480888122"/>
      <w:r>
        <w:rPr>
          <w:rStyle w:val="FontStyle27"/>
          <w:rFonts w:ascii="Bookman Old Style" w:hAnsi="Bookman Old Style"/>
          <w:b/>
          <w:sz w:val="22"/>
          <w:szCs w:val="22"/>
        </w:rPr>
        <w:t>Imię, nazwisko</w:t>
      </w:r>
      <w:r w:rsidR="00932E5C">
        <w:rPr>
          <w:rStyle w:val="FontStyle27"/>
          <w:rFonts w:ascii="Bookman Old Style" w:hAnsi="Bookman Old Style"/>
          <w:b/>
          <w:sz w:val="22"/>
          <w:szCs w:val="22"/>
        </w:rPr>
        <w:t xml:space="preserve">, </w:t>
      </w:r>
      <w:r>
        <w:rPr>
          <w:rStyle w:val="FontStyle27"/>
          <w:rFonts w:ascii="Bookman Old Style" w:hAnsi="Bookman Old Style"/>
          <w:b/>
          <w:sz w:val="22"/>
          <w:szCs w:val="22"/>
        </w:rPr>
        <w:t>kontakt</w:t>
      </w:r>
      <w:r w:rsidR="009A6463"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9A6463" w:rsidRPr="009A6463">
        <w:rPr>
          <w:rStyle w:val="FontStyle27"/>
          <w:rFonts w:ascii="Bookman Old Style" w:hAnsi="Bookman Old Style"/>
          <w:bCs/>
          <w:sz w:val="22"/>
          <w:szCs w:val="22"/>
        </w:rPr>
        <w:t>(telefon, mail)</w:t>
      </w:r>
      <w:r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</w:p>
    <w:p w14:paraId="56C67C47" w14:textId="351E1AC3" w:rsidR="00932E5C" w:rsidRPr="009B4202" w:rsidRDefault="00932E5C" w:rsidP="00932E5C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  <w:r w:rsidRPr="009B4202"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………………………………………………………………………………………………</w:t>
      </w:r>
    </w:p>
    <w:p w14:paraId="5EF56848" w14:textId="3CB938D8" w:rsidR="00932E5C" w:rsidRDefault="00932E5C" w:rsidP="00932E5C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  <w:r w:rsidRPr="009B4202"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………………………………………………………………………………………………</w:t>
      </w:r>
    </w:p>
    <w:p w14:paraId="0088B6BE" w14:textId="77777777" w:rsidR="00625BF6" w:rsidRPr="009B4202" w:rsidRDefault="00625BF6" w:rsidP="00932E5C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</w:p>
    <w:p w14:paraId="775D6363" w14:textId="7F9090C0" w:rsidR="00591835" w:rsidRPr="009A6463" w:rsidRDefault="00932E5C" w:rsidP="007E720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Cs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Projekt zgłoszony przez</w:t>
      </w:r>
      <w:r w:rsidR="00591835"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591835" w:rsidRPr="009A6463">
        <w:rPr>
          <w:rStyle w:val="FontStyle27"/>
          <w:rFonts w:ascii="Bookman Old Style" w:hAnsi="Bookman Old Style"/>
          <w:bCs/>
          <w:sz w:val="22"/>
          <w:szCs w:val="22"/>
        </w:rPr>
        <w:t>(grupa mieszkańców, wspólnota mieszkaniowa, inne</w:t>
      </w:r>
      <w:r w:rsidR="009A6463" w:rsidRPr="009A6463">
        <w:rPr>
          <w:rStyle w:val="FontStyle27"/>
          <w:rFonts w:ascii="Bookman Old Style" w:hAnsi="Bookman Old Style"/>
          <w:bCs/>
          <w:sz w:val="22"/>
          <w:szCs w:val="22"/>
        </w:rPr>
        <w:t>/jakie</w:t>
      </w:r>
      <w:r w:rsidR="00591835" w:rsidRPr="009A6463">
        <w:rPr>
          <w:rStyle w:val="FontStyle27"/>
          <w:rFonts w:ascii="Bookman Old Style" w:hAnsi="Bookman Old Style"/>
          <w:bCs/>
          <w:sz w:val="22"/>
          <w:szCs w:val="22"/>
        </w:rPr>
        <w:t>)</w:t>
      </w:r>
    </w:p>
    <w:p w14:paraId="28A3C9B2" w14:textId="13A15025" w:rsidR="00591835" w:rsidRPr="009B4202" w:rsidRDefault="00591835" w:rsidP="00591835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  <w:r w:rsidRPr="009B4202"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……………………………………………………………………………………………..</w:t>
      </w:r>
    </w:p>
    <w:p w14:paraId="16A0DE69" w14:textId="568BACC0" w:rsidR="00591835" w:rsidRPr="009B4202" w:rsidRDefault="00591835" w:rsidP="00591835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  <w:r w:rsidRPr="009B4202"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……………………………………………………………………………………………..</w:t>
      </w:r>
    </w:p>
    <w:p w14:paraId="334A9F41" w14:textId="77777777" w:rsidR="00676497" w:rsidRPr="00676497" w:rsidRDefault="00676497" w:rsidP="00676497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</w:p>
    <w:p w14:paraId="2032D7D3" w14:textId="5B003931" w:rsidR="00090910" w:rsidRDefault="00090910" w:rsidP="007E720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Adres</w:t>
      </w:r>
      <w:r w:rsidR="004A6E18">
        <w:rPr>
          <w:rStyle w:val="FontStyle27"/>
          <w:rFonts w:ascii="Bookman Old Style" w:hAnsi="Bookman Old Style"/>
          <w:b/>
          <w:sz w:val="22"/>
          <w:szCs w:val="22"/>
        </w:rPr>
        <w:t>y</w:t>
      </w:r>
      <w:r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C33564">
        <w:rPr>
          <w:rStyle w:val="FontStyle27"/>
          <w:rFonts w:ascii="Bookman Old Style" w:hAnsi="Bookman Old Style"/>
          <w:b/>
          <w:sz w:val="22"/>
          <w:szCs w:val="22"/>
        </w:rPr>
        <w:t>nieruchomości</w:t>
      </w:r>
      <w:r w:rsidR="002022F0">
        <w:rPr>
          <w:rStyle w:val="FontStyle27"/>
          <w:rFonts w:ascii="Bookman Old Style" w:hAnsi="Bookman Old Style"/>
          <w:sz w:val="22"/>
          <w:szCs w:val="22"/>
        </w:rPr>
        <w:t>:</w:t>
      </w:r>
    </w:p>
    <w:p w14:paraId="36913F39" w14:textId="1E076E89" w:rsidR="002022F0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left="993" w:firstLine="0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B02D7" w14:textId="77777777" w:rsidR="00625BF6" w:rsidRPr="009B4202" w:rsidRDefault="00625BF6" w:rsidP="00BA2F50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sz w:val="22"/>
          <w:szCs w:val="22"/>
        </w:rPr>
      </w:pPr>
    </w:p>
    <w:p w14:paraId="4E8E8B67" w14:textId="5F0CB1B6" w:rsidR="00090910" w:rsidRDefault="00C539B0" w:rsidP="007E720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Numery działek i obręb</w:t>
      </w:r>
      <w:r w:rsidR="00591835">
        <w:rPr>
          <w:rStyle w:val="FontStyle27"/>
          <w:rFonts w:ascii="Bookman Old Style" w:hAnsi="Bookman Old Style"/>
          <w:b/>
          <w:sz w:val="22"/>
          <w:szCs w:val="22"/>
        </w:rPr>
        <w:t xml:space="preserve"> oraz nazwa władającego gruntem</w:t>
      </w:r>
      <w:bookmarkStart w:id="2" w:name="_GoBack"/>
      <w:bookmarkEnd w:id="2"/>
    </w:p>
    <w:p w14:paraId="050A7820" w14:textId="1C626EA1" w:rsidR="00591835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left="708" w:firstLine="0"/>
        <w:rPr>
          <w:rStyle w:val="FontStyle27"/>
          <w:rFonts w:ascii="Bookman Old Style" w:hAnsi="Bookman Old Style"/>
          <w:bCs/>
          <w:sz w:val="22"/>
          <w:szCs w:val="22"/>
        </w:rPr>
      </w:pPr>
      <w:r>
        <w:rPr>
          <w:rStyle w:val="FontStyle27"/>
          <w:rFonts w:ascii="Times New Roman" w:hAnsi="Times New Roman" w:cs="Times New Roman"/>
          <w:bCs/>
          <w:sz w:val="22"/>
          <w:szCs w:val="22"/>
        </w:rPr>
        <w:t xml:space="preserve">     </w:t>
      </w:r>
      <w:r w:rsidRPr="00BA2F50">
        <w:rPr>
          <w:rStyle w:val="FontStyle27"/>
          <w:rFonts w:ascii="Times New Roman" w:hAnsi="Times New Roman" w:cs="Times New Roman"/>
          <w:bCs/>
          <w:color w:val="FF0000"/>
          <w:sz w:val="22"/>
          <w:szCs w:val="22"/>
        </w:rPr>
        <w:t xml:space="preserve"> ⃰</w:t>
      </w:r>
      <w:r>
        <w:rPr>
          <w:rStyle w:val="FontStyle27"/>
          <w:rFonts w:ascii="Bookman Old Style" w:hAnsi="Bookman Old Style"/>
          <w:bCs/>
          <w:sz w:val="22"/>
          <w:szCs w:val="22"/>
        </w:rPr>
        <w:t xml:space="preserve"> </w:t>
      </w:r>
      <w:r w:rsidR="00591835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jeśli władającym jest inny organ niż miasto </w:t>
      </w:r>
      <w:r w:rsidR="009A6463" w:rsidRPr="009A6463">
        <w:rPr>
          <w:rStyle w:val="FontStyle27"/>
          <w:rFonts w:ascii="Bookman Old Style" w:hAnsi="Bookman Old Style"/>
          <w:bCs/>
          <w:sz w:val="22"/>
          <w:szCs w:val="22"/>
        </w:rPr>
        <w:t>st. Warszawy,</w:t>
      </w:r>
      <w:r w:rsidR="00591835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 proszę załączyć </w:t>
      </w:r>
      <w:r>
        <w:rPr>
          <w:rStyle w:val="FontStyle27"/>
          <w:rFonts w:ascii="Bookman Old Style" w:hAnsi="Bookman Old Style"/>
          <w:bCs/>
          <w:sz w:val="22"/>
          <w:szCs w:val="22"/>
        </w:rPr>
        <w:t xml:space="preserve"> </w:t>
      </w:r>
      <w:r w:rsidR="00591835" w:rsidRPr="009A6463">
        <w:rPr>
          <w:rStyle w:val="FontStyle27"/>
          <w:rFonts w:ascii="Bookman Old Style" w:hAnsi="Bookman Old Style"/>
          <w:bCs/>
          <w:sz w:val="22"/>
          <w:szCs w:val="22"/>
        </w:rPr>
        <w:t>zgodę władającego</w:t>
      </w:r>
      <w:r>
        <w:rPr>
          <w:rStyle w:val="FontStyle27"/>
          <w:rFonts w:ascii="Bookman Old Style" w:hAnsi="Bookman Old Style"/>
          <w:bCs/>
          <w:sz w:val="22"/>
          <w:szCs w:val="22"/>
        </w:rPr>
        <w:t xml:space="preserve"> do wykonania </w:t>
      </w:r>
      <w:proofErr w:type="spellStart"/>
      <w:r>
        <w:rPr>
          <w:rStyle w:val="FontStyle27"/>
          <w:rFonts w:ascii="Bookman Old Style" w:hAnsi="Bookman Old Style"/>
          <w:bCs/>
          <w:sz w:val="22"/>
          <w:szCs w:val="22"/>
        </w:rPr>
        <w:t>nasadzeń</w:t>
      </w:r>
      <w:proofErr w:type="spellEnd"/>
    </w:p>
    <w:p w14:paraId="07442DD6" w14:textId="0051216E" w:rsidR="00BA2F50" w:rsidRPr="009A6463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Cs/>
          <w:sz w:val="22"/>
          <w:szCs w:val="22"/>
        </w:rPr>
      </w:pPr>
      <w:r>
        <w:rPr>
          <w:rStyle w:val="FontStyle27"/>
          <w:rFonts w:ascii="Times New Roman" w:hAnsi="Times New Roman" w:cs="Times New Roman"/>
          <w:bCs/>
          <w:sz w:val="22"/>
          <w:szCs w:val="22"/>
        </w:rPr>
        <w:t xml:space="preserve">                 </w:t>
      </w:r>
      <w:r w:rsidRPr="00BA2F50">
        <w:rPr>
          <w:rStyle w:val="FontStyle27"/>
          <w:rFonts w:ascii="Times New Roman" w:hAnsi="Times New Roman" w:cs="Times New Roman"/>
          <w:bCs/>
          <w:color w:val="FF0000"/>
          <w:sz w:val="22"/>
          <w:szCs w:val="22"/>
        </w:rPr>
        <w:t xml:space="preserve"> ⃰</w:t>
      </w:r>
      <w:r>
        <w:rPr>
          <w:rStyle w:val="FontStyle27"/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Pr="00BA2F50">
        <w:rPr>
          <w:rStyle w:val="FontStyle27"/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Pr="00BA2F50">
        <w:rPr>
          <w:rStyle w:val="FontStyle27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mapa działek ewidencyjnych znajduje się pod adresem </w:t>
      </w:r>
      <w:hyperlink r:id="rId6" w:history="1">
        <w:r w:rsidRPr="00DA44AA">
          <w:rPr>
            <w:rStyle w:val="Hipercze"/>
            <w:rFonts w:ascii="Times New Roman" w:hAnsi="Times New Roman"/>
            <w:sz w:val="22"/>
            <w:szCs w:val="22"/>
            <w:shd w:val="clear" w:color="auto" w:fill="F6F6F6"/>
          </w:rPr>
          <w:t>www.mapa.um.warszawa.pl</w:t>
        </w:r>
      </w:hyperlink>
    </w:p>
    <w:p w14:paraId="663D45DA" w14:textId="31B1A643" w:rsidR="00BA2F50" w:rsidRPr="009A6463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Cs/>
          <w:sz w:val="22"/>
          <w:szCs w:val="22"/>
        </w:rPr>
      </w:pPr>
    </w:p>
    <w:p w14:paraId="00462392" w14:textId="77777777" w:rsidR="00625BF6" w:rsidRDefault="00625BF6" w:rsidP="00C539B0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  <w:bookmarkStart w:id="3" w:name="_Hlk89765980"/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2814"/>
        <w:gridCol w:w="2712"/>
        <w:gridCol w:w="2694"/>
      </w:tblGrid>
      <w:tr w:rsidR="00F626B0" w14:paraId="1AC09431" w14:textId="77777777" w:rsidTr="00F626B0">
        <w:tc>
          <w:tcPr>
            <w:tcW w:w="3070" w:type="dxa"/>
          </w:tcPr>
          <w:p w14:paraId="24EB1F8C" w14:textId="50142FE3" w:rsidR="00F626B0" w:rsidRP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 w:rsidRPr="00F626B0"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Nazwa władającego gruntem</w:t>
            </w:r>
          </w:p>
        </w:tc>
        <w:tc>
          <w:tcPr>
            <w:tcW w:w="3071" w:type="dxa"/>
          </w:tcPr>
          <w:p w14:paraId="6B260AE2" w14:textId="2EA9C02C" w:rsidR="00F626B0" w:rsidRP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Numer działki</w:t>
            </w:r>
          </w:p>
        </w:tc>
        <w:tc>
          <w:tcPr>
            <w:tcW w:w="3071" w:type="dxa"/>
          </w:tcPr>
          <w:p w14:paraId="2D7C75D1" w14:textId="2478BD47" w:rsidR="00F626B0" w:rsidRP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Obręb</w:t>
            </w:r>
          </w:p>
        </w:tc>
      </w:tr>
      <w:tr w:rsidR="00F626B0" w14:paraId="599045AE" w14:textId="77777777" w:rsidTr="00F626B0">
        <w:tc>
          <w:tcPr>
            <w:tcW w:w="3070" w:type="dxa"/>
          </w:tcPr>
          <w:p w14:paraId="6901D74B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AD3AA1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EAEF8EC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  <w:tr w:rsidR="00F626B0" w14:paraId="681A5E00" w14:textId="77777777" w:rsidTr="00F626B0">
        <w:tc>
          <w:tcPr>
            <w:tcW w:w="3070" w:type="dxa"/>
          </w:tcPr>
          <w:p w14:paraId="0ECE1D26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440F4BA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AF946B5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  <w:tr w:rsidR="00F626B0" w14:paraId="6C255A8F" w14:textId="77777777" w:rsidTr="00F626B0">
        <w:tc>
          <w:tcPr>
            <w:tcW w:w="3070" w:type="dxa"/>
          </w:tcPr>
          <w:p w14:paraId="56951471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03E2937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BFE79D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EAF99D4" w14:textId="77777777" w:rsidR="00F626B0" w:rsidRPr="009B4202" w:rsidRDefault="00F626B0" w:rsidP="00C539B0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sz w:val="22"/>
          <w:szCs w:val="22"/>
        </w:rPr>
      </w:pPr>
    </w:p>
    <w:bookmarkEnd w:id="3"/>
    <w:p w14:paraId="15D6B762" w14:textId="1E285091" w:rsidR="004A6E18" w:rsidRPr="00C539B0" w:rsidRDefault="004A6E18" w:rsidP="004A6E1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/>
          <w:sz w:val="22"/>
          <w:szCs w:val="22"/>
        </w:rPr>
      </w:pPr>
      <w:r w:rsidRPr="00C539B0">
        <w:rPr>
          <w:rStyle w:val="FontStyle27"/>
          <w:rFonts w:ascii="Bookman Old Style" w:hAnsi="Bookman Old Style"/>
          <w:b/>
          <w:sz w:val="22"/>
          <w:szCs w:val="22"/>
        </w:rPr>
        <w:t xml:space="preserve">Gatunki drzew </w:t>
      </w:r>
    </w:p>
    <w:p w14:paraId="45B87601" w14:textId="77777777" w:rsidR="00F626B0" w:rsidRPr="009B4202" w:rsidRDefault="00F626B0" w:rsidP="00C539B0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sz w:val="22"/>
          <w:szCs w:val="22"/>
        </w:rPr>
        <w:tab/>
      </w:r>
    </w:p>
    <w:tbl>
      <w:tblPr>
        <w:tblStyle w:val="Tabela-Siatka"/>
        <w:tblW w:w="8460" w:type="dxa"/>
        <w:tblInd w:w="833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F626B0" w14:paraId="6FFB4D67" w14:textId="77777777" w:rsidTr="00F626B0">
        <w:trPr>
          <w:trHeight w:val="424"/>
        </w:trPr>
        <w:tc>
          <w:tcPr>
            <w:tcW w:w="4230" w:type="dxa"/>
          </w:tcPr>
          <w:p w14:paraId="56E4F92E" w14:textId="795A2FB6" w:rsidR="00F626B0" w:rsidRP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 w:rsidRPr="00F626B0"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Gatunki drzew</w:t>
            </w:r>
          </w:p>
        </w:tc>
        <w:tc>
          <w:tcPr>
            <w:tcW w:w="4230" w:type="dxa"/>
          </w:tcPr>
          <w:p w14:paraId="29384D54" w14:textId="61C506A0" w:rsidR="00F626B0" w:rsidRP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 w:rsidRPr="00F626B0"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Ilość sztuk</w:t>
            </w:r>
          </w:p>
        </w:tc>
      </w:tr>
      <w:tr w:rsidR="00F626B0" w14:paraId="3C38669E" w14:textId="77777777" w:rsidTr="00F626B0">
        <w:trPr>
          <w:trHeight w:val="409"/>
        </w:trPr>
        <w:tc>
          <w:tcPr>
            <w:tcW w:w="4230" w:type="dxa"/>
          </w:tcPr>
          <w:p w14:paraId="16D569F9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44F2B2F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  <w:tr w:rsidR="00F626B0" w14:paraId="52A61FE3" w14:textId="77777777" w:rsidTr="00F626B0">
        <w:trPr>
          <w:trHeight w:val="424"/>
        </w:trPr>
        <w:tc>
          <w:tcPr>
            <w:tcW w:w="4230" w:type="dxa"/>
          </w:tcPr>
          <w:p w14:paraId="5AC58C3F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30" w:type="dxa"/>
          </w:tcPr>
          <w:p w14:paraId="67A22659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  <w:tr w:rsidR="00F626B0" w14:paraId="7C668DB3" w14:textId="77777777" w:rsidTr="00F626B0">
        <w:trPr>
          <w:trHeight w:val="424"/>
        </w:trPr>
        <w:tc>
          <w:tcPr>
            <w:tcW w:w="4230" w:type="dxa"/>
          </w:tcPr>
          <w:p w14:paraId="4A223576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D69BC39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7C38EBC" w14:textId="679E79ED" w:rsidR="00625BF6" w:rsidRPr="009B4202" w:rsidRDefault="00625BF6" w:rsidP="00C539B0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sz w:val="22"/>
          <w:szCs w:val="22"/>
        </w:rPr>
      </w:pPr>
    </w:p>
    <w:bookmarkEnd w:id="0"/>
    <w:p w14:paraId="4A26904C" w14:textId="7D6D5A67" w:rsidR="007E7208" w:rsidRDefault="009B4202" w:rsidP="007E7208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Cs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G</w:t>
      </w:r>
      <w:r w:rsidR="007E7208">
        <w:rPr>
          <w:rStyle w:val="FontStyle27"/>
          <w:rFonts w:ascii="Bookman Old Style" w:hAnsi="Bookman Old Style"/>
          <w:b/>
          <w:sz w:val="22"/>
          <w:szCs w:val="22"/>
        </w:rPr>
        <w:t>atun</w:t>
      </w:r>
      <w:r w:rsidR="00F15408">
        <w:rPr>
          <w:rStyle w:val="FontStyle27"/>
          <w:rFonts w:ascii="Bookman Old Style" w:hAnsi="Bookman Old Style"/>
          <w:b/>
          <w:sz w:val="22"/>
          <w:szCs w:val="22"/>
        </w:rPr>
        <w:t>ki</w:t>
      </w:r>
      <w:r w:rsidR="007E7208"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C33564">
        <w:rPr>
          <w:rStyle w:val="FontStyle27"/>
          <w:rFonts w:ascii="Bookman Old Style" w:hAnsi="Bookman Old Style"/>
          <w:b/>
          <w:sz w:val="22"/>
          <w:szCs w:val="22"/>
        </w:rPr>
        <w:t xml:space="preserve">kwiatów i </w:t>
      </w:r>
      <w:r w:rsidR="007E7208">
        <w:rPr>
          <w:rStyle w:val="FontStyle27"/>
          <w:rFonts w:ascii="Bookman Old Style" w:hAnsi="Bookman Old Style"/>
          <w:b/>
          <w:sz w:val="22"/>
          <w:szCs w:val="22"/>
        </w:rPr>
        <w:t>krzewów</w:t>
      </w:r>
      <w:r w:rsidR="00F15408"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F15408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(ilość </w:t>
      </w:r>
      <w:r w:rsidR="004A6E18" w:rsidRPr="009A6463">
        <w:rPr>
          <w:rStyle w:val="FontStyle27"/>
          <w:rFonts w:ascii="Bookman Old Style" w:hAnsi="Bookman Old Style"/>
          <w:bCs/>
          <w:sz w:val="22"/>
          <w:szCs w:val="22"/>
        </w:rPr>
        <w:t>sztuk</w:t>
      </w:r>
      <w:r w:rsidR="007E7208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 i wielkość pojemni</w:t>
      </w:r>
      <w:r w:rsidR="00F15408" w:rsidRPr="009A6463">
        <w:rPr>
          <w:rStyle w:val="FontStyle27"/>
          <w:rFonts w:ascii="Bookman Old Style" w:hAnsi="Bookman Old Style"/>
          <w:bCs/>
          <w:sz w:val="22"/>
          <w:szCs w:val="22"/>
        </w:rPr>
        <w:t>ków</w:t>
      </w:r>
      <w:r w:rsidR="007E7208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 </w:t>
      </w:r>
      <w:r w:rsidR="00F15408" w:rsidRPr="009A6463">
        <w:rPr>
          <w:rStyle w:val="FontStyle27"/>
          <w:rFonts w:ascii="Bookman Old Style" w:hAnsi="Bookman Old Style"/>
          <w:bCs/>
          <w:sz w:val="22"/>
          <w:szCs w:val="22"/>
        </w:rPr>
        <w:br/>
      </w:r>
      <w:r w:rsidR="007E7208" w:rsidRPr="009A6463">
        <w:rPr>
          <w:rStyle w:val="FontStyle27"/>
          <w:rFonts w:ascii="Bookman Old Style" w:hAnsi="Bookman Old Style"/>
          <w:bCs/>
          <w:sz w:val="22"/>
          <w:szCs w:val="22"/>
        </w:rPr>
        <w:t>np. C-2, C-3, C-5</w:t>
      </w:r>
      <w:r w:rsidR="004A6E18" w:rsidRPr="009A6463">
        <w:rPr>
          <w:rStyle w:val="FontStyle27"/>
          <w:rFonts w:ascii="Bookman Old Style" w:hAnsi="Bookman Old Style"/>
          <w:bCs/>
          <w:sz w:val="22"/>
          <w:szCs w:val="22"/>
        </w:rPr>
        <w:t>)</w:t>
      </w:r>
      <w:r w:rsidR="00F15408" w:rsidRPr="009A6463">
        <w:rPr>
          <w:rStyle w:val="FontStyle27"/>
          <w:rFonts w:ascii="Bookman Old Style" w:hAnsi="Bookman Old Style"/>
          <w:bCs/>
          <w:sz w:val="22"/>
          <w:szCs w:val="22"/>
        </w:rPr>
        <w:t xml:space="preserve"> </w:t>
      </w:r>
    </w:p>
    <w:p w14:paraId="742700B9" w14:textId="77777777" w:rsidR="004C0C2D" w:rsidRPr="009A6463" w:rsidRDefault="004C0C2D" w:rsidP="004C0C2D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2083"/>
        <w:gridCol w:w="2023"/>
        <w:gridCol w:w="2091"/>
        <w:gridCol w:w="2023"/>
      </w:tblGrid>
      <w:tr w:rsidR="00F626B0" w14:paraId="2D9D9378" w14:textId="77777777" w:rsidTr="00F626B0">
        <w:tc>
          <w:tcPr>
            <w:tcW w:w="2303" w:type="dxa"/>
          </w:tcPr>
          <w:bookmarkEnd w:id="1"/>
          <w:p w14:paraId="087EAD71" w14:textId="0E56F81B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lastRenderedPageBreak/>
              <w:t>Gatunki kwiatów</w:t>
            </w:r>
          </w:p>
        </w:tc>
        <w:tc>
          <w:tcPr>
            <w:tcW w:w="2303" w:type="dxa"/>
          </w:tcPr>
          <w:p w14:paraId="7ED06C16" w14:textId="627DF746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Ilość sztuk</w:t>
            </w:r>
          </w:p>
        </w:tc>
        <w:tc>
          <w:tcPr>
            <w:tcW w:w="2303" w:type="dxa"/>
          </w:tcPr>
          <w:p w14:paraId="1CCF965C" w14:textId="21D53C4E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Gatunki krzewów</w:t>
            </w:r>
          </w:p>
        </w:tc>
        <w:tc>
          <w:tcPr>
            <w:tcW w:w="2303" w:type="dxa"/>
          </w:tcPr>
          <w:p w14:paraId="62C7FF64" w14:textId="1BC2EC94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Ilość sztuk</w:t>
            </w:r>
          </w:p>
        </w:tc>
      </w:tr>
      <w:tr w:rsidR="00F626B0" w14:paraId="479071F9" w14:textId="77777777" w:rsidTr="00F626B0">
        <w:tc>
          <w:tcPr>
            <w:tcW w:w="2303" w:type="dxa"/>
          </w:tcPr>
          <w:p w14:paraId="112F2AE7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98D9E42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8FD289D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30BD253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626B0" w14:paraId="7A2CD7A0" w14:textId="77777777" w:rsidTr="00F626B0">
        <w:tc>
          <w:tcPr>
            <w:tcW w:w="2303" w:type="dxa"/>
          </w:tcPr>
          <w:p w14:paraId="0B7143AA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33D7AF2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38A25382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6A618A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626B0" w14:paraId="62768F81" w14:textId="77777777" w:rsidTr="00F626B0">
        <w:tc>
          <w:tcPr>
            <w:tcW w:w="2303" w:type="dxa"/>
          </w:tcPr>
          <w:p w14:paraId="255915EE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5AB083A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D677ED2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367931C1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626B0" w14:paraId="5ACB9517" w14:textId="77777777" w:rsidTr="00F626B0">
        <w:tc>
          <w:tcPr>
            <w:tcW w:w="2303" w:type="dxa"/>
          </w:tcPr>
          <w:p w14:paraId="796C3242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D10B7B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CB2511D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3FDEA0CC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A2F50" w14:paraId="541B110D" w14:textId="77777777" w:rsidTr="00F626B0">
        <w:tc>
          <w:tcPr>
            <w:tcW w:w="2303" w:type="dxa"/>
          </w:tcPr>
          <w:p w14:paraId="7B870F38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075FC7F7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00870283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77FC68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A2F50" w14:paraId="5F1C2616" w14:textId="77777777" w:rsidTr="00F626B0">
        <w:tc>
          <w:tcPr>
            <w:tcW w:w="2303" w:type="dxa"/>
          </w:tcPr>
          <w:p w14:paraId="4891220D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02D43361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1C3BDDF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D57DF3D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A2F50" w14:paraId="4F8DF908" w14:textId="77777777" w:rsidTr="00F626B0">
        <w:tc>
          <w:tcPr>
            <w:tcW w:w="2303" w:type="dxa"/>
          </w:tcPr>
          <w:p w14:paraId="3401EF6F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94B3384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50436A7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DB18D7D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A2F50" w14:paraId="318CE8FB" w14:textId="77777777" w:rsidTr="00F626B0">
        <w:tc>
          <w:tcPr>
            <w:tcW w:w="2303" w:type="dxa"/>
          </w:tcPr>
          <w:p w14:paraId="1FF3D093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7954A80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5580C0E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D36314" w14:textId="77777777" w:rsidR="00BA2F50" w:rsidRDefault="00BA2F5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14:paraId="40A72858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406042C7" w14:textId="77777777" w:rsidR="00676497" w:rsidRDefault="00676497" w:rsidP="004C0C2D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3EEA7672" w14:textId="2484B926" w:rsidR="00932E5C" w:rsidRDefault="00932E5C" w:rsidP="00C33564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 xml:space="preserve">Ziemia/kora </w:t>
      </w:r>
      <w:r w:rsidR="009A6463">
        <w:rPr>
          <w:rStyle w:val="FontStyle27"/>
          <w:rFonts w:ascii="Bookman Old Style" w:hAnsi="Bookman Old Style"/>
          <w:b/>
          <w:sz w:val="22"/>
          <w:szCs w:val="22"/>
        </w:rPr>
        <w:t>(</w:t>
      </w:r>
      <w:r w:rsidRPr="009A6463">
        <w:rPr>
          <w:rStyle w:val="FontStyle27"/>
          <w:rFonts w:ascii="Bookman Old Style" w:hAnsi="Bookman Old Style"/>
          <w:bCs/>
          <w:sz w:val="22"/>
          <w:szCs w:val="22"/>
        </w:rPr>
        <w:t>ilość</w:t>
      </w:r>
      <w:r w:rsidR="009A6463">
        <w:rPr>
          <w:rStyle w:val="FontStyle27"/>
          <w:rFonts w:ascii="Bookman Old Style" w:hAnsi="Bookman Old Style"/>
          <w:bCs/>
          <w:sz w:val="22"/>
          <w:szCs w:val="22"/>
        </w:rPr>
        <w:t>)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129"/>
        <w:gridCol w:w="4091"/>
      </w:tblGrid>
      <w:tr w:rsidR="00F626B0" w14:paraId="654811CD" w14:textId="77777777" w:rsidTr="00F626B0">
        <w:tc>
          <w:tcPr>
            <w:tcW w:w="4606" w:type="dxa"/>
          </w:tcPr>
          <w:p w14:paraId="14A79EFF" w14:textId="05D2C2A0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Ziemia/ilość</w:t>
            </w:r>
            <w:r w:rsidR="00BA2F50"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 xml:space="preserve"> w workach</w:t>
            </w:r>
          </w:p>
        </w:tc>
        <w:tc>
          <w:tcPr>
            <w:tcW w:w="4606" w:type="dxa"/>
          </w:tcPr>
          <w:p w14:paraId="7D8B54FB" w14:textId="018114A6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>Kora/ilość</w:t>
            </w:r>
            <w:r w:rsidR="00BA2F50"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  <w:t xml:space="preserve"> w workach</w:t>
            </w:r>
          </w:p>
        </w:tc>
      </w:tr>
      <w:tr w:rsidR="00F626B0" w14:paraId="13897A41" w14:textId="77777777" w:rsidTr="00F626B0">
        <w:tc>
          <w:tcPr>
            <w:tcW w:w="4606" w:type="dxa"/>
          </w:tcPr>
          <w:p w14:paraId="18DFBF9D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5AC6B137" w14:textId="77777777" w:rsidR="00F626B0" w:rsidRDefault="00F626B0" w:rsidP="00F626B0">
            <w:pPr>
              <w:pStyle w:val="Style11"/>
              <w:widowControl/>
              <w:tabs>
                <w:tab w:val="left" w:pos="0"/>
              </w:tabs>
              <w:spacing w:before="120" w:line="276" w:lineRule="auto"/>
              <w:ind w:firstLine="0"/>
              <w:jc w:val="center"/>
              <w:rPr>
                <w:rStyle w:val="FontStyle27"/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14:paraId="17D75930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jc w:val="left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0347A973" w14:textId="77777777" w:rsidR="00625BF6" w:rsidRDefault="00625BF6" w:rsidP="004C0C2D">
      <w:pPr>
        <w:pStyle w:val="Style11"/>
        <w:widowControl/>
        <w:tabs>
          <w:tab w:val="left" w:pos="0"/>
        </w:tabs>
        <w:spacing w:before="120" w:line="276" w:lineRule="auto"/>
        <w:ind w:firstLine="0"/>
        <w:jc w:val="left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77C200EC" w14:textId="1142BB9C" w:rsidR="00C5140C" w:rsidRDefault="00BA2F50" w:rsidP="00C5140C">
      <w:pPr>
        <w:pStyle w:val="Style11"/>
        <w:widowControl/>
        <w:numPr>
          <w:ilvl w:val="0"/>
          <w:numId w:val="14"/>
        </w:numPr>
        <w:tabs>
          <w:tab w:val="left" w:pos="0"/>
        </w:tabs>
        <w:spacing w:before="120" w:line="276" w:lineRule="auto"/>
        <w:jc w:val="left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Czy jest potrzebny sprzęt (szpadle, grabie, motyki itp.?</w:t>
      </w:r>
    </w:p>
    <w:p w14:paraId="48240C70" w14:textId="0B71FA14" w:rsidR="00BA2F50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jc w:val="left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Jeśli tak, to jaki?</w:t>
      </w:r>
    </w:p>
    <w:p w14:paraId="2E938CAF" w14:textId="30FB74D1" w:rsidR="00BA2F50" w:rsidRDefault="00BA2F50" w:rsidP="00BA2F50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jc w:val="left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28A3E" w14:textId="77777777" w:rsidR="00625BF6" w:rsidRPr="00625BF6" w:rsidRDefault="00625BF6" w:rsidP="00C5140C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jc w:val="left"/>
        <w:rPr>
          <w:rStyle w:val="FontStyle27"/>
          <w:rFonts w:ascii="Bookman Old Style" w:hAnsi="Bookman Old Style"/>
          <w:sz w:val="22"/>
          <w:szCs w:val="22"/>
        </w:rPr>
      </w:pPr>
    </w:p>
    <w:p w14:paraId="7A9851FB" w14:textId="53EC8DE8" w:rsidR="00A56205" w:rsidRDefault="00C33564" w:rsidP="00C33564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</w:p>
    <w:p w14:paraId="0D731409" w14:textId="12CE22B3" w:rsidR="00C5140C" w:rsidRDefault="00C5140C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Oświadczam</w:t>
      </w:r>
      <w:r w:rsidR="00625BF6">
        <w:rPr>
          <w:rStyle w:val="FontStyle27"/>
          <w:rFonts w:ascii="Bookman Old Style" w:hAnsi="Bookman Old Style"/>
          <w:b/>
          <w:sz w:val="22"/>
          <w:szCs w:val="22"/>
        </w:rPr>
        <w:t>, iż zobowiązujemy</w:t>
      </w:r>
      <w:r>
        <w:rPr>
          <w:rStyle w:val="FontStyle27"/>
          <w:rFonts w:ascii="Bookman Old Style" w:hAnsi="Bookman Old Style"/>
          <w:b/>
          <w:sz w:val="22"/>
          <w:szCs w:val="22"/>
        </w:rPr>
        <w:t xml:space="preserve"> się posadzić i pielęgnować rośliny </w:t>
      </w:r>
      <w:r>
        <w:rPr>
          <w:rStyle w:val="FontStyle27"/>
          <w:rFonts w:ascii="Bookman Old Style" w:hAnsi="Bookman Old Style"/>
          <w:b/>
          <w:sz w:val="22"/>
          <w:szCs w:val="22"/>
        </w:rPr>
        <w:br/>
        <w:t>we własnym zakresie</w:t>
      </w:r>
      <w:r w:rsidR="00625BF6">
        <w:rPr>
          <w:rStyle w:val="FontStyle27"/>
          <w:rFonts w:ascii="Bookman Old Style" w:hAnsi="Bookman Old Style"/>
          <w:b/>
          <w:sz w:val="22"/>
          <w:szCs w:val="22"/>
        </w:rPr>
        <w:t xml:space="preserve"> </w:t>
      </w:r>
      <w:r w:rsidR="00625BF6" w:rsidRPr="00625BF6">
        <w:rPr>
          <w:rStyle w:val="FontStyle27"/>
          <w:rFonts w:ascii="Bookman Old Style" w:hAnsi="Bookman Old Style"/>
          <w:sz w:val="22"/>
          <w:szCs w:val="22"/>
        </w:rPr>
        <w:t>( data i własnoręczny podpis)</w:t>
      </w:r>
    </w:p>
    <w:p w14:paraId="27CE20FA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sz w:val="22"/>
          <w:szCs w:val="22"/>
        </w:rPr>
      </w:pPr>
    </w:p>
    <w:p w14:paraId="3F23DED7" w14:textId="77777777" w:rsidR="00625BF6" w:rsidRP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left="1068" w:firstLine="0"/>
        <w:jc w:val="left"/>
        <w:rPr>
          <w:rStyle w:val="FontStyle27"/>
          <w:rFonts w:ascii="Bookman Old Style" w:hAnsi="Bookman Old Style"/>
          <w:sz w:val="22"/>
          <w:szCs w:val="22"/>
        </w:rPr>
      </w:pPr>
      <w:r w:rsidRPr="00625BF6">
        <w:rPr>
          <w:rStyle w:val="FontStyle27"/>
          <w:rFonts w:ascii="Bookman Old Style" w:hAnsi="Bookman Old Style"/>
          <w:sz w:val="22"/>
          <w:szCs w:val="22"/>
        </w:rPr>
        <w:t>………………………………………………………………………………………….</w:t>
      </w:r>
    </w:p>
    <w:p w14:paraId="29D3D876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5E28ABE1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5956C568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70E00B7B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5E2572AE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01FB42CB" w14:textId="77777777" w:rsidR="00BA2F50" w:rsidRDefault="00BA2F50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5CB99ADB" w14:textId="019A566C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Załączniki:</w:t>
      </w:r>
    </w:p>
    <w:p w14:paraId="74DB8099" w14:textId="77777777" w:rsidR="00625BF6" w:rsidRDefault="00625BF6" w:rsidP="00625BF6">
      <w:pPr>
        <w:pStyle w:val="Style11"/>
        <w:widowControl/>
        <w:tabs>
          <w:tab w:val="left" w:pos="0"/>
        </w:tabs>
        <w:spacing w:before="120" w:line="276" w:lineRule="auto"/>
        <w:ind w:firstLine="0"/>
        <w:rPr>
          <w:rStyle w:val="FontStyle27"/>
          <w:rFonts w:ascii="Bookman Old Style" w:hAnsi="Bookman Old Style"/>
          <w:b/>
          <w:sz w:val="22"/>
          <w:szCs w:val="22"/>
        </w:rPr>
      </w:pPr>
    </w:p>
    <w:p w14:paraId="1B6AA9D9" w14:textId="58D8095B" w:rsidR="00C5140C" w:rsidRPr="00625BF6" w:rsidRDefault="006F4576" w:rsidP="00625BF6">
      <w:pPr>
        <w:pStyle w:val="Style11"/>
        <w:widowControl/>
        <w:numPr>
          <w:ilvl w:val="0"/>
          <w:numId w:val="17"/>
        </w:numPr>
        <w:tabs>
          <w:tab w:val="left" w:pos="0"/>
        </w:tabs>
        <w:spacing w:before="120" w:line="276" w:lineRule="auto"/>
        <w:jc w:val="left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S</w:t>
      </w:r>
      <w:r w:rsidR="00C5140C" w:rsidRPr="00625BF6">
        <w:rPr>
          <w:rStyle w:val="FontStyle27"/>
          <w:rFonts w:ascii="Bookman Old Style" w:hAnsi="Bookman Old Style"/>
          <w:b/>
          <w:sz w:val="22"/>
          <w:szCs w:val="22"/>
        </w:rPr>
        <w:t xml:space="preserve">zkic z planowanym nasadzeniem </w:t>
      </w:r>
    </w:p>
    <w:p w14:paraId="5452C5FE" w14:textId="2B5C8812" w:rsidR="00625BF6" w:rsidRPr="00625BF6" w:rsidRDefault="006F4576" w:rsidP="00625BF6">
      <w:pPr>
        <w:pStyle w:val="Style11"/>
        <w:widowControl/>
        <w:numPr>
          <w:ilvl w:val="0"/>
          <w:numId w:val="17"/>
        </w:numPr>
        <w:tabs>
          <w:tab w:val="left" w:pos="0"/>
        </w:tabs>
        <w:spacing w:before="120" w:line="276" w:lineRule="auto"/>
        <w:jc w:val="left"/>
        <w:rPr>
          <w:rStyle w:val="FontStyle27"/>
          <w:rFonts w:ascii="Bookman Old Style" w:hAnsi="Bookman Old Style"/>
          <w:sz w:val="22"/>
          <w:szCs w:val="22"/>
        </w:rPr>
      </w:pPr>
      <w:r>
        <w:rPr>
          <w:rStyle w:val="FontStyle27"/>
          <w:rFonts w:ascii="Bookman Old Style" w:hAnsi="Bookman Old Style"/>
          <w:b/>
          <w:sz w:val="22"/>
          <w:szCs w:val="22"/>
        </w:rPr>
        <w:t>Konieczna pisemna</w:t>
      </w:r>
      <w:r w:rsidR="00625BF6">
        <w:rPr>
          <w:rStyle w:val="FontStyle27"/>
          <w:rFonts w:ascii="Bookman Old Style" w:hAnsi="Bookman Old Style"/>
          <w:b/>
          <w:sz w:val="22"/>
          <w:szCs w:val="22"/>
        </w:rPr>
        <w:t xml:space="preserve"> zgoda władającego terenem</w:t>
      </w:r>
    </w:p>
    <w:sectPr w:rsidR="00625BF6" w:rsidRPr="00625BF6" w:rsidSect="006330B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9F6"/>
    <w:multiLevelType w:val="hybridMultilevel"/>
    <w:tmpl w:val="4EF2F2CE"/>
    <w:lvl w:ilvl="0" w:tplc="55D8C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0F1"/>
    <w:multiLevelType w:val="hybridMultilevel"/>
    <w:tmpl w:val="A59A84D0"/>
    <w:lvl w:ilvl="0" w:tplc="AD669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01BD"/>
    <w:multiLevelType w:val="hybridMultilevel"/>
    <w:tmpl w:val="DDDE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10A"/>
    <w:multiLevelType w:val="hybridMultilevel"/>
    <w:tmpl w:val="DDCEC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2075C"/>
    <w:multiLevelType w:val="hybridMultilevel"/>
    <w:tmpl w:val="1CFA0FDC"/>
    <w:lvl w:ilvl="0" w:tplc="B8CC0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A91556"/>
    <w:multiLevelType w:val="hybridMultilevel"/>
    <w:tmpl w:val="972C0512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DBD6EC5"/>
    <w:multiLevelType w:val="hybridMultilevel"/>
    <w:tmpl w:val="83887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2098"/>
    <w:multiLevelType w:val="hybridMultilevel"/>
    <w:tmpl w:val="80A4880C"/>
    <w:lvl w:ilvl="0" w:tplc="BD18E1F0">
      <w:start w:val="1"/>
      <w:numFmt w:val="lowerLetter"/>
      <w:lvlText w:val="%1."/>
      <w:lvlJc w:val="left"/>
      <w:pPr>
        <w:ind w:left="1068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0EAC"/>
    <w:multiLevelType w:val="hybridMultilevel"/>
    <w:tmpl w:val="DC7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7682B"/>
    <w:multiLevelType w:val="hybridMultilevel"/>
    <w:tmpl w:val="FED0365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46B959B3"/>
    <w:multiLevelType w:val="hybridMultilevel"/>
    <w:tmpl w:val="21EA89CC"/>
    <w:lvl w:ilvl="0" w:tplc="FF680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C591874"/>
    <w:multiLevelType w:val="hybridMultilevel"/>
    <w:tmpl w:val="D44036E8"/>
    <w:lvl w:ilvl="0" w:tplc="D8049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09A7"/>
    <w:multiLevelType w:val="hybridMultilevel"/>
    <w:tmpl w:val="21EA89CC"/>
    <w:lvl w:ilvl="0" w:tplc="FF680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4F6270"/>
    <w:multiLevelType w:val="hybridMultilevel"/>
    <w:tmpl w:val="1CFA0FDC"/>
    <w:lvl w:ilvl="0" w:tplc="B8CC0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5251A"/>
    <w:multiLevelType w:val="hybridMultilevel"/>
    <w:tmpl w:val="0FA47C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612B9"/>
    <w:multiLevelType w:val="hybridMultilevel"/>
    <w:tmpl w:val="6132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B"/>
    <w:rsid w:val="00015E10"/>
    <w:rsid w:val="00056BE5"/>
    <w:rsid w:val="00061414"/>
    <w:rsid w:val="00073F7B"/>
    <w:rsid w:val="00083E3F"/>
    <w:rsid w:val="00090910"/>
    <w:rsid w:val="000B28F9"/>
    <w:rsid w:val="000B348A"/>
    <w:rsid w:val="000C0D70"/>
    <w:rsid w:val="000D0975"/>
    <w:rsid w:val="000E1532"/>
    <w:rsid w:val="000E5DED"/>
    <w:rsid w:val="000F07E2"/>
    <w:rsid w:val="00110431"/>
    <w:rsid w:val="0011796D"/>
    <w:rsid w:val="00124699"/>
    <w:rsid w:val="0013096C"/>
    <w:rsid w:val="001369FF"/>
    <w:rsid w:val="00137C4A"/>
    <w:rsid w:val="001450BB"/>
    <w:rsid w:val="00146986"/>
    <w:rsid w:val="00153361"/>
    <w:rsid w:val="00164307"/>
    <w:rsid w:val="001679F5"/>
    <w:rsid w:val="001740E0"/>
    <w:rsid w:val="00184610"/>
    <w:rsid w:val="001914B3"/>
    <w:rsid w:val="00197CBF"/>
    <w:rsid w:val="001C2701"/>
    <w:rsid w:val="001D328E"/>
    <w:rsid w:val="001E0CBC"/>
    <w:rsid w:val="001E43D0"/>
    <w:rsid w:val="001F76C5"/>
    <w:rsid w:val="002022F0"/>
    <w:rsid w:val="00206BC4"/>
    <w:rsid w:val="002071C6"/>
    <w:rsid w:val="0021277E"/>
    <w:rsid w:val="00231244"/>
    <w:rsid w:val="00257144"/>
    <w:rsid w:val="00266FEE"/>
    <w:rsid w:val="00287674"/>
    <w:rsid w:val="002B1E12"/>
    <w:rsid w:val="002F5567"/>
    <w:rsid w:val="00343F48"/>
    <w:rsid w:val="0035006B"/>
    <w:rsid w:val="003520B8"/>
    <w:rsid w:val="003624CD"/>
    <w:rsid w:val="00381C02"/>
    <w:rsid w:val="00383161"/>
    <w:rsid w:val="003854CF"/>
    <w:rsid w:val="00396B30"/>
    <w:rsid w:val="003A2B07"/>
    <w:rsid w:val="003A3962"/>
    <w:rsid w:val="003B2C68"/>
    <w:rsid w:val="003C557B"/>
    <w:rsid w:val="003D2D68"/>
    <w:rsid w:val="003D3A25"/>
    <w:rsid w:val="003D43FF"/>
    <w:rsid w:val="003E2344"/>
    <w:rsid w:val="003E7B82"/>
    <w:rsid w:val="003F121A"/>
    <w:rsid w:val="004016A8"/>
    <w:rsid w:val="00406ED9"/>
    <w:rsid w:val="00410AA5"/>
    <w:rsid w:val="00443CF5"/>
    <w:rsid w:val="00454BE8"/>
    <w:rsid w:val="00455DCD"/>
    <w:rsid w:val="00460F0B"/>
    <w:rsid w:val="00465451"/>
    <w:rsid w:val="004940CB"/>
    <w:rsid w:val="004A6E18"/>
    <w:rsid w:val="004B5D79"/>
    <w:rsid w:val="004C0C13"/>
    <w:rsid w:val="004C0C2D"/>
    <w:rsid w:val="004D65E2"/>
    <w:rsid w:val="004F2220"/>
    <w:rsid w:val="004F4FF0"/>
    <w:rsid w:val="005155AD"/>
    <w:rsid w:val="00527E08"/>
    <w:rsid w:val="00543737"/>
    <w:rsid w:val="00543E12"/>
    <w:rsid w:val="005554D4"/>
    <w:rsid w:val="00591835"/>
    <w:rsid w:val="005A1FD5"/>
    <w:rsid w:val="005A4145"/>
    <w:rsid w:val="005A4E29"/>
    <w:rsid w:val="005C248F"/>
    <w:rsid w:val="005C2DE6"/>
    <w:rsid w:val="005D36E9"/>
    <w:rsid w:val="005D4A2E"/>
    <w:rsid w:val="005F088B"/>
    <w:rsid w:val="00604B2D"/>
    <w:rsid w:val="00612448"/>
    <w:rsid w:val="00625BF6"/>
    <w:rsid w:val="00627E97"/>
    <w:rsid w:val="006330BB"/>
    <w:rsid w:val="00651915"/>
    <w:rsid w:val="00651A3C"/>
    <w:rsid w:val="0065421B"/>
    <w:rsid w:val="00676497"/>
    <w:rsid w:val="00686F7B"/>
    <w:rsid w:val="006900BF"/>
    <w:rsid w:val="0069119E"/>
    <w:rsid w:val="006A05F6"/>
    <w:rsid w:val="006B5932"/>
    <w:rsid w:val="006B785F"/>
    <w:rsid w:val="006C1D1E"/>
    <w:rsid w:val="006C21A8"/>
    <w:rsid w:val="006C3B66"/>
    <w:rsid w:val="006D1080"/>
    <w:rsid w:val="006D1499"/>
    <w:rsid w:val="006D67B1"/>
    <w:rsid w:val="006E0502"/>
    <w:rsid w:val="006E1344"/>
    <w:rsid w:val="006F4576"/>
    <w:rsid w:val="0070750F"/>
    <w:rsid w:val="007118F3"/>
    <w:rsid w:val="007263A0"/>
    <w:rsid w:val="0074734B"/>
    <w:rsid w:val="00753F2B"/>
    <w:rsid w:val="00767E1C"/>
    <w:rsid w:val="007A5506"/>
    <w:rsid w:val="007B25ED"/>
    <w:rsid w:val="007B5C6B"/>
    <w:rsid w:val="007D23BE"/>
    <w:rsid w:val="007E37E4"/>
    <w:rsid w:val="007E7208"/>
    <w:rsid w:val="007F1C6E"/>
    <w:rsid w:val="008079D6"/>
    <w:rsid w:val="0081285C"/>
    <w:rsid w:val="00817943"/>
    <w:rsid w:val="00823237"/>
    <w:rsid w:val="0082518A"/>
    <w:rsid w:val="00843897"/>
    <w:rsid w:val="00846166"/>
    <w:rsid w:val="00864BD7"/>
    <w:rsid w:val="00865D46"/>
    <w:rsid w:val="00866DD7"/>
    <w:rsid w:val="00867785"/>
    <w:rsid w:val="008701EE"/>
    <w:rsid w:val="008735A5"/>
    <w:rsid w:val="00873CC5"/>
    <w:rsid w:val="00874B1B"/>
    <w:rsid w:val="008A1013"/>
    <w:rsid w:val="008A40FC"/>
    <w:rsid w:val="008D56EB"/>
    <w:rsid w:val="008D6B24"/>
    <w:rsid w:val="008F38C4"/>
    <w:rsid w:val="0090547C"/>
    <w:rsid w:val="00913D9D"/>
    <w:rsid w:val="00931603"/>
    <w:rsid w:val="00932E5C"/>
    <w:rsid w:val="00942856"/>
    <w:rsid w:val="009632CA"/>
    <w:rsid w:val="009646DF"/>
    <w:rsid w:val="00976193"/>
    <w:rsid w:val="009766F8"/>
    <w:rsid w:val="00980FD8"/>
    <w:rsid w:val="00993E88"/>
    <w:rsid w:val="009A6463"/>
    <w:rsid w:val="009B03E5"/>
    <w:rsid w:val="009B1E0E"/>
    <w:rsid w:val="009B4202"/>
    <w:rsid w:val="009C0F3F"/>
    <w:rsid w:val="009C4DFB"/>
    <w:rsid w:val="009D2B96"/>
    <w:rsid w:val="009E2269"/>
    <w:rsid w:val="009E5CCD"/>
    <w:rsid w:val="009F3C03"/>
    <w:rsid w:val="00A169E4"/>
    <w:rsid w:val="00A20335"/>
    <w:rsid w:val="00A23476"/>
    <w:rsid w:val="00A36FB7"/>
    <w:rsid w:val="00A41830"/>
    <w:rsid w:val="00A47E45"/>
    <w:rsid w:val="00A51E7E"/>
    <w:rsid w:val="00A53009"/>
    <w:rsid w:val="00A56205"/>
    <w:rsid w:val="00A621FD"/>
    <w:rsid w:val="00A857CF"/>
    <w:rsid w:val="00AB5608"/>
    <w:rsid w:val="00AC3DC6"/>
    <w:rsid w:val="00AD409B"/>
    <w:rsid w:val="00AE08C6"/>
    <w:rsid w:val="00AF1108"/>
    <w:rsid w:val="00B139B9"/>
    <w:rsid w:val="00B368CB"/>
    <w:rsid w:val="00B53461"/>
    <w:rsid w:val="00B670CD"/>
    <w:rsid w:val="00B7176D"/>
    <w:rsid w:val="00B76883"/>
    <w:rsid w:val="00B82760"/>
    <w:rsid w:val="00B971B6"/>
    <w:rsid w:val="00BA2F50"/>
    <w:rsid w:val="00BA57A0"/>
    <w:rsid w:val="00BB40C0"/>
    <w:rsid w:val="00BD2BE2"/>
    <w:rsid w:val="00BE0DA8"/>
    <w:rsid w:val="00BE14BF"/>
    <w:rsid w:val="00BE2679"/>
    <w:rsid w:val="00BE5035"/>
    <w:rsid w:val="00BF5CB9"/>
    <w:rsid w:val="00C0558F"/>
    <w:rsid w:val="00C15D2B"/>
    <w:rsid w:val="00C20113"/>
    <w:rsid w:val="00C2149F"/>
    <w:rsid w:val="00C331D6"/>
    <w:rsid w:val="00C33564"/>
    <w:rsid w:val="00C50D97"/>
    <w:rsid w:val="00C5140C"/>
    <w:rsid w:val="00C539B0"/>
    <w:rsid w:val="00C6726B"/>
    <w:rsid w:val="00C763C4"/>
    <w:rsid w:val="00C8352F"/>
    <w:rsid w:val="00C928A6"/>
    <w:rsid w:val="00C9542D"/>
    <w:rsid w:val="00C9618C"/>
    <w:rsid w:val="00C97D56"/>
    <w:rsid w:val="00CA4882"/>
    <w:rsid w:val="00CD11DA"/>
    <w:rsid w:val="00CF32FA"/>
    <w:rsid w:val="00CF56BA"/>
    <w:rsid w:val="00D0293F"/>
    <w:rsid w:val="00D05FFA"/>
    <w:rsid w:val="00D15BB7"/>
    <w:rsid w:val="00D222FE"/>
    <w:rsid w:val="00D33B31"/>
    <w:rsid w:val="00D35706"/>
    <w:rsid w:val="00D50284"/>
    <w:rsid w:val="00D6578B"/>
    <w:rsid w:val="00D94928"/>
    <w:rsid w:val="00DA3D21"/>
    <w:rsid w:val="00DA44AA"/>
    <w:rsid w:val="00DA6A3F"/>
    <w:rsid w:val="00DB0B6C"/>
    <w:rsid w:val="00DB5A5E"/>
    <w:rsid w:val="00DE24C4"/>
    <w:rsid w:val="00DE5267"/>
    <w:rsid w:val="00DF5CB3"/>
    <w:rsid w:val="00E2252D"/>
    <w:rsid w:val="00E238F9"/>
    <w:rsid w:val="00E27C9C"/>
    <w:rsid w:val="00E30208"/>
    <w:rsid w:val="00E61122"/>
    <w:rsid w:val="00E8107F"/>
    <w:rsid w:val="00E92C9D"/>
    <w:rsid w:val="00E9418B"/>
    <w:rsid w:val="00EA5C03"/>
    <w:rsid w:val="00EB1319"/>
    <w:rsid w:val="00EB214D"/>
    <w:rsid w:val="00EE0B36"/>
    <w:rsid w:val="00EE399B"/>
    <w:rsid w:val="00EE594B"/>
    <w:rsid w:val="00EF3680"/>
    <w:rsid w:val="00EF43F3"/>
    <w:rsid w:val="00F15408"/>
    <w:rsid w:val="00F20EC2"/>
    <w:rsid w:val="00F41CF0"/>
    <w:rsid w:val="00F626B0"/>
    <w:rsid w:val="00F6574A"/>
    <w:rsid w:val="00F77EEC"/>
    <w:rsid w:val="00F82A34"/>
    <w:rsid w:val="00FB0B4B"/>
    <w:rsid w:val="00FC350E"/>
    <w:rsid w:val="00FE2118"/>
    <w:rsid w:val="00FE339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F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rsid w:val="00460F0B"/>
    <w:pPr>
      <w:widowControl w:val="0"/>
      <w:autoSpaceDE w:val="0"/>
      <w:autoSpaceDN w:val="0"/>
      <w:adjustRightInd w:val="0"/>
      <w:spacing w:after="0" w:line="230" w:lineRule="exact"/>
      <w:ind w:hanging="338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rsid w:val="00460F0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7">
    <w:name w:val="Font Style27"/>
    <w:basedOn w:val="Domylnaczcionkaakapitu"/>
    <w:rsid w:val="00460F0B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Domylnaczcionkaakapitu"/>
    <w:rsid w:val="00460F0B"/>
    <w:rPr>
      <w:rFonts w:ascii="Arial" w:hAnsi="Arial" w:cs="Arial"/>
      <w:smallCaps/>
      <w:sz w:val="20"/>
      <w:szCs w:val="20"/>
    </w:rPr>
  </w:style>
  <w:style w:type="paragraph" w:styleId="Akapitzlist">
    <w:name w:val="List Paragraph"/>
    <w:basedOn w:val="Normalny"/>
    <w:uiPriority w:val="34"/>
    <w:qFormat/>
    <w:rsid w:val="00460F0B"/>
    <w:pPr>
      <w:ind w:left="720"/>
      <w:contextualSpacing/>
    </w:pPr>
  </w:style>
  <w:style w:type="table" w:styleId="Tabela-Siatka">
    <w:name w:val="Table Grid"/>
    <w:basedOn w:val="Standardowy"/>
    <w:uiPriority w:val="59"/>
    <w:rsid w:val="00F6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A2F5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F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rsid w:val="00460F0B"/>
    <w:pPr>
      <w:widowControl w:val="0"/>
      <w:autoSpaceDE w:val="0"/>
      <w:autoSpaceDN w:val="0"/>
      <w:adjustRightInd w:val="0"/>
      <w:spacing w:after="0" w:line="230" w:lineRule="exact"/>
      <w:ind w:hanging="338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rsid w:val="00460F0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7">
    <w:name w:val="Font Style27"/>
    <w:basedOn w:val="Domylnaczcionkaakapitu"/>
    <w:rsid w:val="00460F0B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Domylnaczcionkaakapitu"/>
    <w:rsid w:val="00460F0B"/>
    <w:rPr>
      <w:rFonts w:ascii="Arial" w:hAnsi="Arial" w:cs="Arial"/>
      <w:smallCaps/>
      <w:sz w:val="20"/>
      <w:szCs w:val="20"/>
    </w:rPr>
  </w:style>
  <w:style w:type="paragraph" w:styleId="Akapitzlist">
    <w:name w:val="List Paragraph"/>
    <w:basedOn w:val="Normalny"/>
    <w:uiPriority w:val="34"/>
    <w:qFormat/>
    <w:rsid w:val="00460F0B"/>
    <w:pPr>
      <w:ind w:left="720"/>
      <w:contextualSpacing/>
    </w:pPr>
  </w:style>
  <w:style w:type="table" w:styleId="Tabela-Siatka">
    <w:name w:val="Table Grid"/>
    <w:basedOn w:val="Standardowy"/>
    <w:uiPriority w:val="59"/>
    <w:rsid w:val="00F6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A2F5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rosa\AppData\Local\Microsoft\Windows\INetCache\Content.Outlook\ORD0YCS2\www.mapa.um.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1604B51E.dotm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Rogucka</dc:creator>
  <cp:lastModifiedBy>Rosa Sylwia</cp:lastModifiedBy>
  <cp:revision>2</cp:revision>
  <cp:lastPrinted>2021-12-09T13:27:00Z</cp:lastPrinted>
  <dcterms:created xsi:type="dcterms:W3CDTF">2022-03-11T08:29:00Z</dcterms:created>
  <dcterms:modified xsi:type="dcterms:W3CDTF">2022-03-11T08:29:00Z</dcterms:modified>
</cp:coreProperties>
</file>